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E46D" w14:textId="77777777" w:rsidR="009657A2" w:rsidRPr="00FF26D5" w:rsidRDefault="00604B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&lt;</w:t>
      </w:r>
      <w:r w:rsidR="009657A2" w:rsidRPr="00A658E1">
        <w:rPr>
          <w:rFonts w:ascii="Times New Roman" w:hAnsi="Times New Roman" w:cs="Times New Roman"/>
          <w:b/>
          <w:bCs/>
        </w:rPr>
        <w:t>Serienamn</w:t>
      </w:r>
      <w:r>
        <w:rPr>
          <w:rFonts w:ascii="Times New Roman" w:hAnsi="Times New Roman" w:cs="Times New Roman"/>
          <w:b/>
          <w:bCs/>
        </w:rPr>
        <w:t>&gt;</w:t>
      </w:r>
    </w:p>
    <w:p w14:paraId="2636EE62" w14:textId="77777777" w:rsidR="00CE536E" w:rsidRPr="00CE536E" w:rsidRDefault="00604B55" w:rsidP="00CE5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 w:rsidR="009657A2" w:rsidRPr="00BC774D">
        <w:rPr>
          <w:rFonts w:ascii="Times New Roman" w:hAnsi="Times New Roman" w:cs="Times New Roman"/>
        </w:rPr>
        <w:t>Beskrivning</w:t>
      </w:r>
      <w:r>
        <w:rPr>
          <w:rFonts w:ascii="Times New Roman" w:hAnsi="Times New Roman" w:cs="Times New Roman"/>
        </w:rPr>
        <w:t>&gt;</w:t>
      </w:r>
      <w:r w:rsidR="00CE536E" w:rsidRPr="00005E0F">
        <w:rPr>
          <w:rFonts w:ascii="Times New Roman" w:hAnsi="Times New Roman" w:cs="Times New Roman"/>
        </w:rPr>
        <w:br/>
      </w:r>
      <w:r w:rsidR="00CE536E" w:rsidRPr="00797734">
        <w:rPr>
          <w:i/>
          <w:iCs/>
        </w:rPr>
        <w:t>Serieansvariga</w:t>
      </w:r>
      <w:r w:rsidR="00CE536E">
        <w:t xml:space="preserve">: </w:t>
      </w:r>
      <w:r>
        <w:rPr>
          <w:rFonts w:ascii="Times New Roman" w:hAnsi="Times New Roman" w:cs="Times New Roman"/>
          <w:b/>
          <w:bCs/>
        </w:rPr>
        <w:t>namn</w:t>
      </w:r>
      <w:r w:rsidR="00CE536E" w:rsidRPr="00A658E1">
        <w:rPr>
          <w:rFonts w:ascii="Times New Roman" w:hAnsi="Times New Roman" w:cs="Times New Roman"/>
        </w:rPr>
        <w:t>, titel</w:t>
      </w:r>
      <w:r w:rsidR="00CE536E">
        <w:rPr>
          <w:rFonts w:ascii="Times New Roman" w:hAnsi="Times New Roman" w:cs="Times New Roman"/>
        </w:rPr>
        <w:t>, t</w:t>
      </w:r>
      <w:r w:rsidR="00005E0F">
        <w:rPr>
          <w:rFonts w:ascii="Times New Roman" w:hAnsi="Times New Roman" w:cs="Times New Roman"/>
        </w:rPr>
        <w:t>fn,</w:t>
      </w:r>
      <w:r w:rsidR="00CE536E">
        <w:rPr>
          <w:rFonts w:ascii="Times New Roman" w:hAnsi="Times New Roman" w:cs="Times New Roman"/>
        </w:rPr>
        <w:t xml:space="preserve"> </w:t>
      </w:r>
      <w:r w:rsidR="00005E0F">
        <w:rPr>
          <w:rFonts w:ascii="Times New Roman" w:hAnsi="Times New Roman" w:cs="Times New Roman"/>
        </w:rPr>
        <w:t>mail</w:t>
      </w:r>
      <w:r w:rsidR="00CE536E" w:rsidRPr="00A658E1">
        <w:rPr>
          <w:rFonts w:ascii="Times New Roman" w:hAnsi="Times New Roman" w:cs="Times New Roman"/>
        </w:rPr>
        <w:t xml:space="preserve">, </w:t>
      </w:r>
      <w:r w:rsidR="00CE536E" w:rsidRPr="00A658E1">
        <w:rPr>
          <w:rFonts w:ascii="Times New Roman" w:hAnsi="Times New Roman" w:cs="Times New Roman"/>
          <w:b/>
          <w:bCs/>
        </w:rPr>
        <w:t>namn</w:t>
      </w:r>
      <w:r w:rsidR="00CE536E" w:rsidRPr="00A658E1">
        <w:rPr>
          <w:rFonts w:ascii="Times New Roman" w:hAnsi="Times New Roman" w:cs="Times New Roman"/>
        </w:rPr>
        <w:t>, titel</w:t>
      </w:r>
      <w:r w:rsidR="00CE536E">
        <w:rPr>
          <w:rFonts w:ascii="Times New Roman" w:hAnsi="Times New Roman" w:cs="Times New Roman"/>
        </w:rPr>
        <w:t>, t</w:t>
      </w:r>
      <w:r w:rsidR="00005E0F">
        <w:rPr>
          <w:rFonts w:ascii="Times New Roman" w:hAnsi="Times New Roman" w:cs="Times New Roman"/>
        </w:rPr>
        <w:t>fn</w:t>
      </w:r>
      <w:r w:rsidR="00CE536E">
        <w:rPr>
          <w:rFonts w:ascii="Times New Roman" w:hAnsi="Times New Roman" w:cs="Times New Roman"/>
        </w:rPr>
        <w:t>,</w:t>
      </w:r>
      <w:r w:rsidR="00005E0F">
        <w:rPr>
          <w:rFonts w:ascii="Times New Roman" w:hAnsi="Times New Roman" w:cs="Times New Roman"/>
        </w:rPr>
        <w:t xml:space="preserve"> mail</w:t>
      </w:r>
    </w:p>
    <w:p w14:paraId="2463F5B4" w14:textId="77777777" w:rsidR="003952C8" w:rsidRPr="009419B5" w:rsidRDefault="003952C8" w:rsidP="003952C8">
      <w:pPr>
        <w:tabs>
          <w:tab w:val="left" w:pos="1701"/>
        </w:tabs>
        <w:rPr>
          <w:rFonts w:ascii="Times New Roman" w:hAnsi="Times New Roman" w:cs="Times New Roman"/>
          <w:b/>
          <w:bCs/>
          <w:i/>
          <w:iCs/>
        </w:rPr>
      </w:pPr>
      <w:r w:rsidRPr="009419B5">
        <w:rPr>
          <w:rFonts w:ascii="Times New Roman" w:hAnsi="Times New Roman" w:cs="Times New Roman"/>
          <w:b/>
          <w:bCs/>
          <w:i/>
          <w:iCs/>
        </w:rPr>
        <w:t>Program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3"/>
        <w:gridCol w:w="2294"/>
        <w:gridCol w:w="1301"/>
        <w:gridCol w:w="1170"/>
        <w:gridCol w:w="1301"/>
        <w:gridCol w:w="1417"/>
      </w:tblGrid>
      <w:tr w:rsidR="003952C8" w:rsidRPr="00A658E1" w14:paraId="658230AC" w14:textId="77777777" w:rsidTr="00166F56">
        <w:tc>
          <w:tcPr>
            <w:tcW w:w="0" w:type="auto"/>
          </w:tcPr>
          <w:p w14:paraId="29D5B489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  <w:r w:rsidRPr="00A658E1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  <w:tc>
          <w:tcPr>
            <w:tcW w:w="0" w:type="auto"/>
          </w:tcPr>
          <w:p w14:paraId="067BC3D0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  <w:r w:rsidRPr="00A658E1">
              <w:rPr>
                <w:rFonts w:ascii="Times New Roman" w:hAnsi="Times New Roman" w:cs="Times New Roman"/>
                <w:i/>
                <w:iCs/>
              </w:rPr>
              <w:t>Föreläsningens namn</w:t>
            </w:r>
          </w:p>
        </w:tc>
        <w:tc>
          <w:tcPr>
            <w:tcW w:w="0" w:type="auto"/>
          </w:tcPr>
          <w:p w14:paraId="5513C672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  <w:r w:rsidRPr="00A658E1">
              <w:rPr>
                <w:rFonts w:ascii="Times New Roman" w:hAnsi="Times New Roman" w:cs="Times New Roman"/>
                <w:b/>
                <w:bCs/>
              </w:rPr>
              <w:t>Föreläsare</w:t>
            </w:r>
          </w:p>
        </w:tc>
        <w:tc>
          <w:tcPr>
            <w:tcW w:w="1170" w:type="dxa"/>
          </w:tcPr>
          <w:p w14:paraId="72B0F2FB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  <w:r w:rsidRPr="00A658E1">
              <w:rPr>
                <w:rFonts w:ascii="Times New Roman" w:hAnsi="Times New Roman" w:cs="Times New Roman"/>
              </w:rPr>
              <w:t>Titel</w:t>
            </w:r>
          </w:p>
        </w:tc>
        <w:tc>
          <w:tcPr>
            <w:tcW w:w="1134" w:type="dxa"/>
          </w:tcPr>
          <w:p w14:paraId="096672C9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  <w:r w:rsidRPr="00A658E1">
              <w:rPr>
                <w:rFonts w:ascii="Times New Roman" w:hAnsi="Times New Roman" w:cs="Times New Roman"/>
                <w:b/>
                <w:bCs/>
              </w:rPr>
              <w:t>Föreläsare</w:t>
            </w:r>
          </w:p>
        </w:tc>
        <w:tc>
          <w:tcPr>
            <w:tcW w:w="1417" w:type="dxa"/>
          </w:tcPr>
          <w:p w14:paraId="3A4E3634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  <w:r w:rsidRPr="00A658E1">
              <w:rPr>
                <w:rFonts w:ascii="Times New Roman" w:hAnsi="Times New Roman" w:cs="Times New Roman"/>
              </w:rPr>
              <w:t>Titel</w:t>
            </w:r>
          </w:p>
        </w:tc>
      </w:tr>
      <w:tr w:rsidR="003952C8" w:rsidRPr="00A658E1" w14:paraId="06F59148" w14:textId="77777777" w:rsidTr="00166F56">
        <w:tc>
          <w:tcPr>
            <w:tcW w:w="0" w:type="auto"/>
          </w:tcPr>
          <w:p w14:paraId="4E9210C6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49A510C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3F242063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67FB4670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CA13AD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C619749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  <w:tr w:rsidR="003952C8" w:rsidRPr="00A658E1" w14:paraId="0FB51A90" w14:textId="77777777" w:rsidTr="00166F56">
        <w:tc>
          <w:tcPr>
            <w:tcW w:w="0" w:type="auto"/>
          </w:tcPr>
          <w:p w14:paraId="15D32EC2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1B57369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0919600F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2D86DBEB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AF9041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F3DC4D6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  <w:tr w:rsidR="003952C8" w:rsidRPr="00A658E1" w14:paraId="70FFC5E1" w14:textId="77777777" w:rsidTr="00166F56">
        <w:tc>
          <w:tcPr>
            <w:tcW w:w="0" w:type="auto"/>
          </w:tcPr>
          <w:p w14:paraId="31C8D177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018A331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4C3943ED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4BEFAC9F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BE28DA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E320BE9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  <w:tr w:rsidR="003952C8" w:rsidRPr="00A658E1" w14:paraId="0834181F" w14:textId="77777777" w:rsidTr="00166F56">
        <w:tc>
          <w:tcPr>
            <w:tcW w:w="0" w:type="auto"/>
          </w:tcPr>
          <w:p w14:paraId="1F573995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048D1BB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34A2F383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6A64B6BD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35BCF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5A5E44C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  <w:tr w:rsidR="003952C8" w:rsidRPr="00A658E1" w14:paraId="548B36FF" w14:textId="77777777" w:rsidTr="00166F56">
        <w:tc>
          <w:tcPr>
            <w:tcW w:w="0" w:type="auto"/>
          </w:tcPr>
          <w:p w14:paraId="518E0EF0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1DFF76F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18244CE5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43A6B26D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17D324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60BFA39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  <w:tr w:rsidR="003952C8" w:rsidRPr="00A658E1" w14:paraId="78A0BC3A" w14:textId="77777777" w:rsidTr="00166F56">
        <w:tc>
          <w:tcPr>
            <w:tcW w:w="0" w:type="auto"/>
          </w:tcPr>
          <w:p w14:paraId="7BC9A9C0" w14:textId="77777777" w:rsidR="003952C8" w:rsidRPr="00A658E1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02823825" w14:textId="77777777" w:rsidR="003952C8" w:rsidRPr="00005E0F" w:rsidRDefault="003952C8" w:rsidP="00166F5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</w:tcPr>
          <w:p w14:paraId="58B08DA0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08361716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2056F3" w14:textId="77777777" w:rsidR="003952C8" w:rsidRPr="00005E0F" w:rsidRDefault="003952C8" w:rsidP="00166F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9B46558" w14:textId="77777777" w:rsidR="003952C8" w:rsidRPr="00A658E1" w:rsidRDefault="003952C8" w:rsidP="00166F56">
            <w:pPr>
              <w:rPr>
                <w:rFonts w:ascii="Times New Roman" w:hAnsi="Times New Roman" w:cs="Times New Roman"/>
              </w:rPr>
            </w:pPr>
          </w:p>
        </w:tc>
      </w:tr>
    </w:tbl>
    <w:p w14:paraId="4962066A" w14:textId="77777777" w:rsidR="00215632" w:rsidRDefault="00215632" w:rsidP="003952C8">
      <w:pPr>
        <w:tabs>
          <w:tab w:val="left" w:pos="1701"/>
        </w:tabs>
      </w:pPr>
    </w:p>
    <w:p w14:paraId="509CE866" w14:textId="77777777" w:rsidR="00266C54" w:rsidRPr="009B021F" w:rsidRDefault="00266C54" w:rsidP="003952C8">
      <w:pPr>
        <w:tabs>
          <w:tab w:val="left" w:pos="1701"/>
        </w:tabs>
        <w:rPr>
          <w:i/>
          <w:iCs/>
          <w:color w:val="BFBFBF" w:themeColor="background1" w:themeShade="BF"/>
        </w:rPr>
      </w:pPr>
      <w:r w:rsidRPr="009B021F">
        <w:rPr>
          <w:i/>
          <w:iCs/>
          <w:color w:val="BFBFBF" w:themeColor="background1" w:themeShade="BF"/>
        </w:rPr>
        <w:t>Tid:</w:t>
      </w:r>
      <w:r w:rsidR="009B021F">
        <w:rPr>
          <w:i/>
          <w:iCs/>
          <w:color w:val="BFBFBF" w:themeColor="background1" w:themeShade="BF"/>
        </w:rPr>
        <w:t xml:space="preserve"> &lt;</w:t>
      </w:r>
      <w:r w:rsidR="009B021F" w:rsidRPr="0015463B">
        <w:rPr>
          <w:color w:val="BFBFBF" w:themeColor="background1" w:themeShade="BF"/>
        </w:rPr>
        <w:t>xxxxx</w:t>
      </w:r>
      <w:r w:rsidR="009B021F">
        <w:rPr>
          <w:i/>
          <w:iCs/>
          <w:color w:val="BFBFBF" w:themeColor="background1" w:themeShade="BF"/>
        </w:rPr>
        <w:t>&gt;</w:t>
      </w:r>
      <w:r w:rsidRPr="009B021F">
        <w:rPr>
          <w:i/>
          <w:iCs/>
          <w:color w:val="BFBFBF" w:themeColor="background1" w:themeShade="BF"/>
        </w:rPr>
        <w:br/>
      </w:r>
      <w:r w:rsidR="00CE536E" w:rsidRPr="009B021F">
        <w:rPr>
          <w:i/>
          <w:iCs/>
          <w:color w:val="BFBFBF" w:themeColor="background1" w:themeShade="BF"/>
        </w:rPr>
        <w:t>Lokal</w:t>
      </w:r>
      <w:r w:rsidRPr="009B021F">
        <w:rPr>
          <w:i/>
          <w:iCs/>
          <w:color w:val="BFBFBF" w:themeColor="background1" w:themeShade="BF"/>
        </w:rPr>
        <w:t>:</w:t>
      </w:r>
      <w:r w:rsidR="009B021F">
        <w:rPr>
          <w:i/>
          <w:iCs/>
          <w:color w:val="BFBFBF" w:themeColor="background1" w:themeShade="BF"/>
        </w:rPr>
        <w:t xml:space="preserve"> </w:t>
      </w:r>
      <w:r w:rsidR="009B021F" w:rsidRPr="009B021F">
        <w:rPr>
          <w:color w:val="BFBFBF" w:themeColor="background1" w:themeShade="BF"/>
        </w:rPr>
        <w:t>&lt;xxxx&gt;</w:t>
      </w:r>
      <w:r w:rsidRPr="009B021F">
        <w:rPr>
          <w:i/>
          <w:iCs/>
          <w:color w:val="BFBFBF" w:themeColor="background1" w:themeShade="BF"/>
        </w:rPr>
        <w:br/>
        <w:t>Avgift:</w:t>
      </w:r>
      <w:r w:rsidR="009B021F">
        <w:rPr>
          <w:i/>
          <w:iCs/>
          <w:color w:val="BFBFBF" w:themeColor="background1" w:themeShade="BF"/>
        </w:rPr>
        <w:t xml:space="preserve"> </w:t>
      </w:r>
      <w:r w:rsidR="009B021F" w:rsidRPr="009B021F">
        <w:rPr>
          <w:color w:val="BFBFBF" w:themeColor="background1" w:themeShade="BF"/>
        </w:rPr>
        <w:t>&lt;xxxx&gt;</w:t>
      </w:r>
      <w:r w:rsidRPr="009B021F">
        <w:rPr>
          <w:i/>
          <w:iCs/>
          <w:color w:val="BFBFBF" w:themeColor="background1" w:themeShade="BF"/>
        </w:rPr>
        <w:br/>
      </w:r>
    </w:p>
    <w:sectPr w:rsidR="00266C54" w:rsidRPr="009B02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96CB" w14:textId="77777777" w:rsidR="0042764E" w:rsidRDefault="0042764E" w:rsidP="009657A2">
      <w:pPr>
        <w:spacing w:after="0" w:line="240" w:lineRule="auto"/>
      </w:pPr>
      <w:r>
        <w:separator/>
      </w:r>
    </w:p>
  </w:endnote>
  <w:endnote w:type="continuationSeparator" w:id="0">
    <w:p w14:paraId="504337DB" w14:textId="77777777" w:rsidR="0042764E" w:rsidRDefault="0042764E" w:rsidP="0096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8098" w14:textId="77777777" w:rsidR="0042764E" w:rsidRDefault="0042764E" w:rsidP="009657A2">
      <w:pPr>
        <w:spacing w:after="0" w:line="240" w:lineRule="auto"/>
      </w:pPr>
      <w:r>
        <w:separator/>
      </w:r>
    </w:p>
  </w:footnote>
  <w:footnote w:type="continuationSeparator" w:id="0">
    <w:p w14:paraId="360390C4" w14:textId="77777777" w:rsidR="0042764E" w:rsidRDefault="0042764E" w:rsidP="0096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1D16" w14:textId="77777777" w:rsidR="009657A2" w:rsidRPr="00A658E1" w:rsidRDefault="00F24140">
    <w:pPr>
      <w:pStyle w:val="Sidhuvud"/>
      <w:rPr>
        <w:rFonts w:ascii="Times New Roman" w:hAnsi="Times New Roman" w:cs="Times New Roman"/>
        <w:b/>
        <w:bCs/>
      </w:rPr>
    </w:pPr>
    <w:r w:rsidRPr="00A658E1">
      <w:rPr>
        <w:rFonts w:ascii="Times New Roman" w:hAnsi="Times New Roman" w:cs="Times New Roman"/>
        <w:b/>
        <w:bCs/>
      </w:rPr>
      <w:t>Standard</w:t>
    </w:r>
    <w:r w:rsidR="00907C97" w:rsidRPr="00A658E1">
      <w:rPr>
        <w:rFonts w:ascii="Times New Roman" w:hAnsi="Times New Roman" w:cs="Times New Roman"/>
        <w:b/>
        <w:bCs/>
      </w:rPr>
      <w:t>m</w:t>
    </w:r>
    <w:r w:rsidR="009657A2" w:rsidRPr="00A658E1">
      <w:rPr>
        <w:rFonts w:ascii="Times New Roman" w:hAnsi="Times New Roman" w:cs="Times New Roman"/>
        <w:b/>
        <w:bCs/>
      </w:rPr>
      <w:t>all för ifyllande av information om en föreläsningsserie</w:t>
    </w:r>
    <w:r w:rsidRPr="00A658E1">
      <w:rPr>
        <w:rFonts w:ascii="Times New Roman" w:hAnsi="Times New Roman" w:cs="Times New Roman"/>
        <w:b/>
        <w:bCs/>
      </w:rPr>
      <w:t xml:space="preserve"> av typ ”Tillståndet i världen</w:t>
    </w:r>
    <w:r w:rsidR="00145EDB" w:rsidRPr="00A658E1">
      <w:rPr>
        <w:rFonts w:ascii="Times New Roman" w:hAnsi="Times New Roman" w:cs="Times New Roman"/>
        <w:b/>
        <w:bCs/>
      </w:rPr>
      <w:t>”</w:t>
    </w:r>
    <w:r w:rsidRPr="00A658E1">
      <w:rPr>
        <w:rFonts w:ascii="Times New Roman" w:hAnsi="Times New Roman" w:cs="Times New Roman"/>
        <w:b/>
        <w:b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revisionView w:inkAnnotations="0"/>
  <w:documentProtection w:edit="forms" w:enforcement="0"/>
  <w:defaultTabStop w:val="130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4E"/>
    <w:rsid w:val="00005E0F"/>
    <w:rsid w:val="000D60AA"/>
    <w:rsid w:val="000E5D36"/>
    <w:rsid w:val="000F1A40"/>
    <w:rsid w:val="000F5796"/>
    <w:rsid w:val="001001FC"/>
    <w:rsid w:val="00127DC2"/>
    <w:rsid w:val="00134E8A"/>
    <w:rsid w:val="00145EDB"/>
    <w:rsid w:val="0015463B"/>
    <w:rsid w:val="001807F6"/>
    <w:rsid w:val="00186615"/>
    <w:rsid w:val="00187E55"/>
    <w:rsid w:val="00190509"/>
    <w:rsid w:val="001B282B"/>
    <w:rsid w:val="001C3509"/>
    <w:rsid w:val="00215632"/>
    <w:rsid w:val="00216BA8"/>
    <w:rsid w:val="0022687D"/>
    <w:rsid w:val="00246A61"/>
    <w:rsid w:val="00255E21"/>
    <w:rsid w:val="00266C54"/>
    <w:rsid w:val="0027211A"/>
    <w:rsid w:val="00285D7E"/>
    <w:rsid w:val="00290FE7"/>
    <w:rsid w:val="002F6295"/>
    <w:rsid w:val="00313C0B"/>
    <w:rsid w:val="00317CBC"/>
    <w:rsid w:val="00352206"/>
    <w:rsid w:val="00375DFF"/>
    <w:rsid w:val="003952C8"/>
    <w:rsid w:val="003A4E5C"/>
    <w:rsid w:val="003A769D"/>
    <w:rsid w:val="003B0A4D"/>
    <w:rsid w:val="003C1B76"/>
    <w:rsid w:val="003D6A1F"/>
    <w:rsid w:val="003F669F"/>
    <w:rsid w:val="003F75A8"/>
    <w:rsid w:val="00406602"/>
    <w:rsid w:val="00407AB4"/>
    <w:rsid w:val="0042764E"/>
    <w:rsid w:val="00450B4D"/>
    <w:rsid w:val="00472FD0"/>
    <w:rsid w:val="004B5143"/>
    <w:rsid w:val="004F08D0"/>
    <w:rsid w:val="00524418"/>
    <w:rsid w:val="00546E0C"/>
    <w:rsid w:val="00553008"/>
    <w:rsid w:val="005548BD"/>
    <w:rsid w:val="00563628"/>
    <w:rsid w:val="00566B42"/>
    <w:rsid w:val="00570CFB"/>
    <w:rsid w:val="005A53F5"/>
    <w:rsid w:val="005B3657"/>
    <w:rsid w:val="005E0A1B"/>
    <w:rsid w:val="005E608F"/>
    <w:rsid w:val="005F5E3F"/>
    <w:rsid w:val="00604B55"/>
    <w:rsid w:val="00643E36"/>
    <w:rsid w:val="00650424"/>
    <w:rsid w:val="00666D7D"/>
    <w:rsid w:val="00683FD0"/>
    <w:rsid w:val="006963ED"/>
    <w:rsid w:val="006C5CB2"/>
    <w:rsid w:val="006E755B"/>
    <w:rsid w:val="00756AED"/>
    <w:rsid w:val="00762F5D"/>
    <w:rsid w:val="00764BC6"/>
    <w:rsid w:val="0078795E"/>
    <w:rsid w:val="00797734"/>
    <w:rsid w:val="007A30E0"/>
    <w:rsid w:val="007B3E07"/>
    <w:rsid w:val="007B59AC"/>
    <w:rsid w:val="0082612B"/>
    <w:rsid w:val="00884C05"/>
    <w:rsid w:val="00887043"/>
    <w:rsid w:val="00890B32"/>
    <w:rsid w:val="008A247E"/>
    <w:rsid w:val="008B081E"/>
    <w:rsid w:val="008B6286"/>
    <w:rsid w:val="008E2985"/>
    <w:rsid w:val="00907C97"/>
    <w:rsid w:val="00937B37"/>
    <w:rsid w:val="009419B5"/>
    <w:rsid w:val="009657A2"/>
    <w:rsid w:val="00974FF0"/>
    <w:rsid w:val="009A3E14"/>
    <w:rsid w:val="009B021F"/>
    <w:rsid w:val="009B250A"/>
    <w:rsid w:val="009D37C9"/>
    <w:rsid w:val="009F3872"/>
    <w:rsid w:val="00A02A53"/>
    <w:rsid w:val="00A073AB"/>
    <w:rsid w:val="00A11160"/>
    <w:rsid w:val="00A24BBD"/>
    <w:rsid w:val="00A30F64"/>
    <w:rsid w:val="00A30FE6"/>
    <w:rsid w:val="00A52701"/>
    <w:rsid w:val="00A6089A"/>
    <w:rsid w:val="00A63F9D"/>
    <w:rsid w:val="00A658E1"/>
    <w:rsid w:val="00A819E9"/>
    <w:rsid w:val="00AB0834"/>
    <w:rsid w:val="00AB519E"/>
    <w:rsid w:val="00AC1B48"/>
    <w:rsid w:val="00AF7984"/>
    <w:rsid w:val="00B05359"/>
    <w:rsid w:val="00B256AC"/>
    <w:rsid w:val="00B3126B"/>
    <w:rsid w:val="00B33A91"/>
    <w:rsid w:val="00B522A1"/>
    <w:rsid w:val="00B6628D"/>
    <w:rsid w:val="00B87B2D"/>
    <w:rsid w:val="00BA2F33"/>
    <w:rsid w:val="00BB0B82"/>
    <w:rsid w:val="00BB29C7"/>
    <w:rsid w:val="00BB48A1"/>
    <w:rsid w:val="00BC051A"/>
    <w:rsid w:val="00BC17AB"/>
    <w:rsid w:val="00BC3FBE"/>
    <w:rsid w:val="00BC774D"/>
    <w:rsid w:val="00BD153C"/>
    <w:rsid w:val="00BE3D45"/>
    <w:rsid w:val="00BE5BB9"/>
    <w:rsid w:val="00C0665B"/>
    <w:rsid w:val="00C107E0"/>
    <w:rsid w:val="00C248C5"/>
    <w:rsid w:val="00C44641"/>
    <w:rsid w:val="00C55AEA"/>
    <w:rsid w:val="00C56111"/>
    <w:rsid w:val="00C57519"/>
    <w:rsid w:val="00C70FDB"/>
    <w:rsid w:val="00C82CF1"/>
    <w:rsid w:val="00CB1436"/>
    <w:rsid w:val="00CE536E"/>
    <w:rsid w:val="00CE7EB1"/>
    <w:rsid w:val="00D42296"/>
    <w:rsid w:val="00D42A4F"/>
    <w:rsid w:val="00D43E3A"/>
    <w:rsid w:val="00D562E5"/>
    <w:rsid w:val="00D65B5A"/>
    <w:rsid w:val="00D71D0B"/>
    <w:rsid w:val="00D7319A"/>
    <w:rsid w:val="00D80A07"/>
    <w:rsid w:val="00DA161C"/>
    <w:rsid w:val="00DB06B6"/>
    <w:rsid w:val="00DE3FDA"/>
    <w:rsid w:val="00DF1ED9"/>
    <w:rsid w:val="00DF6A35"/>
    <w:rsid w:val="00E02A01"/>
    <w:rsid w:val="00E10D4B"/>
    <w:rsid w:val="00E51947"/>
    <w:rsid w:val="00E64040"/>
    <w:rsid w:val="00E740DF"/>
    <w:rsid w:val="00E92EE3"/>
    <w:rsid w:val="00EA18F5"/>
    <w:rsid w:val="00EA2C86"/>
    <w:rsid w:val="00EB38CC"/>
    <w:rsid w:val="00ED238C"/>
    <w:rsid w:val="00F04425"/>
    <w:rsid w:val="00F1043E"/>
    <w:rsid w:val="00F24140"/>
    <w:rsid w:val="00F35ADF"/>
    <w:rsid w:val="00F532DB"/>
    <w:rsid w:val="00F85FB5"/>
    <w:rsid w:val="00FD45C1"/>
    <w:rsid w:val="00FD5563"/>
    <w:rsid w:val="00FE794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B8C6"/>
  <w15:chartTrackingRefBased/>
  <w15:docId w15:val="{B77AF6D5-81D9-D947-BB8B-3AC0C8C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4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4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4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4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4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48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48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48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48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48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48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48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48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48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4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48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48C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2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6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7A2"/>
  </w:style>
  <w:style w:type="paragraph" w:styleId="Sidfot">
    <w:name w:val="footer"/>
    <w:basedOn w:val="Normal"/>
    <w:link w:val="SidfotChar"/>
    <w:uiPriority w:val="99"/>
    <w:unhideWhenUsed/>
    <w:rsid w:val="0096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Uny/Library/CloudStorage/OneDrive-Privat/Administration%20USU/2%20Programadministration/1%20Serier%20och%20cirklar/4%20Mallar/1%20Mall%20serie%20flera%20fo&#776;rela&#776;sar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Mall serie flera föreläsare.dotx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Studieledare USU</dc:creator>
  <cp:keywords/>
  <dc:description/>
  <cp:lastModifiedBy>Uppsala Senioruniversitet</cp:lastModifiedBy>
  <cp:revision>1</cp:revision>
  <cp:lastPrinted>2025-04-23T15:36:00Z</cp:lastPrinted>
  <dcterms:created xsi:type="dcterms:W3CDTF">2025-09-23T08:57:00Z</dcterms:created>
  <dcterms:modified xsi:type="dcterms:W3CDTF">2025-09-23T08:58:00Z</dcterms:modified>
</cp:coreProperties>
</file>